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ED3D" w14:textId="77777777" w:rsidR="00D35085" w:rsidRDefault="00000000">
      <w:pPr>
        <w:pStyle w:val="Heading1"/>
      </w:pPr>
      <w:bookmarkStart w:id="0" w:name="_Toc118809776"/>
      <w:r>
        <w:t>Patient complaint form</w:t>
      </w:r>
      <w:bookmarkEnd w:id="0"/>
    </w:p>
    <w:p w14:paraId="34D0EE8A" w14:textId="77777777" w:rsidR="00D35085" w:rsidRDefault="00D35085">
      <w:pPr>
        <w:rPr>
          <w:rFonts w:ascii="Arial" w:hAnsi="Arial" w:cs="Arial"/>
          <w:b/>
          <w:bCs/>
          <w:sz w:val="28"/>
          <w:szCs w:val="28"/>
        </w:rPr>
      </w:pPr>
    </w:p>
    <w:p w14:paraId="4E5BF282" w14:textId="77777777" w:rsidR="00D35085" w:rsidRDefault="0000000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SECTION 1: PATIENT DETAILS</w:t>
      </w:r>
    </w:p>
    <w:p w14:paraId="38733EEB" w14:textId="77777777" w:rsidR="00D35085" w:rsidRDefault="00D35085">
      <w:pPr>
        <w:rPr>
          <w:rFonts w:ascii="Arial" w:hAnsi="Arial" w:cs="Arial"/>
          <w:b/>
          <w:bCs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2583"/>
        <w:gridCol w:w="2121"/>
        <w:gridCol w:w="2386"/>
      </w:tblGrid>
      <w:tr w:rsidR="00D35085" w14:paraId="601F4DEE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811B" w14:textId="77777777" w:rsidR="00D35085" w:rsidRDefault="00000000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A71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1E87" w14:textId="77777777" w:rsidR="00D35085" w:rsidRDefault="00000000">
            <w:pPr>
              <w:spacing w:before="120" w:after="120"/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F3D8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D35085" w14:paraId="0CEC08F5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8099" w14:textId="77777777" w:rsidR="00D35085" w:rsidRDefault="00000000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3EF4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99"/>
            </w:tblGrid>
            <w:tr w:rsidR="00D35085" w14:paraId="2F999F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899" w:type="dxa"/>
                  <w:tcBorders>
                    <w:top w:val="single" w:sz="2" w:space="0" w:color="FFFFFF"/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FA84" w14:textId="77777777" w:rsidR="00D35085" w:rsidRDefault="00000000">
                  <w:pPr>
                    <w:pStyle w:val="Default"/>
                    <w:spacing w:before="120" w:after="120"/>
                    <w:ind w:left="-101"/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D35085" w14:paraId="67F701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1899" w:type="dxa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699CC" w14:textId="77777777" w:rsidR="00D35085" w:rsidRDefault="00000000">
                  <w:pPr>
                    <w:pStyle w:val="Default"/>
                    <w:spacing w:before="120" w:after="120"/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9F4DB91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F058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D35085" w14:paraId="43C116A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6031" w14:textId="77777777" w:rsidR="00D35085" w:rsidRDefault="00000000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12B1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D071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451B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D35085" w14:paraId="5987CDE2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78C1" w14:textId="77777777" w:rsidR="00D35085" w:rsidRDefault="00000000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6286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36C" w14:textId="77777777" w:rsidR="00D35085" w:rsidRDefault="00000000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B0C8" w14:textId="77777777" w:rsidR="00D35085" w:rsidRDefault="00D350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14:paraId="49F24027" w14:textId="77777777" w:rsidR="00D35085" w:rsidRDefault="00D3508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D93E4F8" w14:textId="77777777" w:rsidR="00D35085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5DC3DEE6" w14:textId="77777777" w:rsidR="00D35085" w:rsidRDefault="00D3508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E4B1178" w14:textId="77777777" w:rsidR="00D35085" w:rsidRDefault="00000000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organisation staff (if known). </w:t>
      </w:r>
      <w:proofErr w:type="gramStart"/>
      <w:r>
        <w:rPr>
          <w:rFonts w:ascii="Arial" w:hAnsi="Arial" w:cs="Arial"/>
          <w:sz w:val="22"/>
          <w:szCs w:val="22"/>
        </w:rPr>
        <w:t>Continue on</w:t>
      </w:r>
      <w:proofErr w:type="gramEnd"/>
      <w:r>
        <w:rPr>
          <w:rFonts w:ascii="Arial" w:hAnsi="Arial" w:cs="Arial"/>
          <w:sz w:val="22"/>
          <w:szCs w:val="22"/>
        </w:rPr>
        <w:t xml:space="preserve"> a separate page if required.</w:t>
      </w:r>
    </w:p>
    <w:p w14:paraId="60EA025B" w14:textId="77777777" w:rsidR="00D35085" w:rsidRDefault="00D350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D35085" w14:paraId="625A1A9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4E21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EE6FF23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ED6AF91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D1A1CF3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DD576DB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13DB4EF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752F497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47E0E71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2FCABDC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5BA326C" w14:textId="77777777" w:rsidR="00D35085" w:rsidRDefault="00D3508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32D3BD7" w14:textId="77777777" w:rsidR="00D35085" w:rsidRDefault="00000000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395D8272" w14:textId="77777777" w:rsidR="00D35085" w:rsidRDefault="00D3508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D35085" w14:paraId="321242F8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1300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47FBAB1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32A1461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05CC5A5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217472C" w14:textId="77777777" w:rsidR="00D35085" w:rsidRDefault="00D35085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19FF1B9" w14:textId="77777777" w:rsidR="00D35085" w:rsidRDefault="00D35085">
      <w:pPr>
        <w:autoSpaceDE w:val="0"/>
        <w:rPr>
          <w:rFonts w:ascii="Arial" w:hAnsi="Arial" w:cs="Arial"/>
          <w:b/>
          <w:bCs/>
          <w:sz w:val="12"/>
          <w:szCs w:val="22"/>
        </w:rPr>
      </w:pPr>
    </w:p>
    <w:p w14:paraId="70090093" w14:textId="77777777" w:rsidR="00D35085" w:rsidRDefault="00000000">
      <w:pPr>
        <w:autoSpaceDE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D35085" w14:paraId="51A1EAA2" w14:textId="77777777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F45A" w14:textId="77777777" w:rsidR="00D35085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E3C2" w14:textId="77777777" w:rsidR="00D35085" w:rsidRDefault="00D3508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52C2" w14:textId="77777777" w:rsidR="00D35085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A8AD" w14:textId="77777777" w:rsidR="00D35085" w:rsidRDefault="00D3508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5085" w14:paraId="6C910A0B" w14:textId="77777777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375F" w14:textId="77777777" w:rsidR="00D35085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0E48" w14:textId="77777777" w:rsidR="00D35085" w:rsidRDefault="00D3508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A0AB" w14:textId="77777777" w:rsidR="00D35085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A906" w14:textId="77777777" w:rsidR="00D35085" w:rsidRDefault="00D3508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3B310C" w14:textId="77777777" w:rsidR="00D35085" w:rsidRDefault="00D35085">
      <w:pPr>
        <w:rPr>
          <w:rFonts w:ascii="Arial" w:hAnsi="Arial" w:cs="Arial"/>
          <w:b/>
        </w:rPr>
      </w:pPr>
    </w:p>
    <w:p w14:paraId="60D5664F" w14:textId="77777777" w:rsidR="00D35085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75C2D371" w14:textId="77777777" w:rsidR="00D35085" w:rsidRDefault="00D350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2"/>
      </w:tblGrid>
      <w:tr w:rsidR="00D35085" w14:paraId="1C1B70CC" w14:textId="77777777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81B9" w14:textId="77777777" w:rsidR="00D35085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63C30CBC" w14:textId="77777777" w:rsidR="00D35085" w:rsidRDefault="00D35085"/>
    <w:sectPr w:rsidR="00D35085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85D7" w14:textId="77777777" w:rsidR="002F7F49" w:rsidRDefault="002F7F49">
      <w:r>
        <w:separator/>
      </w:r>
    </w:p>
  </w:endnote>
  <w:endnote w:type="continuationSeparator" w:id="0">
    <w:p w14:paraId="73F3FB1C" w14:textId="77777777" w:rsidR="002F7F49" w:rsidRDefault="002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DC1E" w14:textId="77777777" w:rsidR="002F7F49" w:rsidRDefault="002F7F49">
      <w:r>
        <w:rPr>
          <w:color w:val="000000"/>
        </w:rPr>
        <w:separator/>
      </w:r>
    </w:p>
  </w:footnote>
  <w:footnote w:type="continuationSeparator" w:id="0">
    <w:p w14:paraId="2FF1519C" w14:textId="77777777" w:rsidR="002F7F49" w:rsidRDefault="002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BD6E" w14:textId="77777777" w:rsidR="00000000" w:rsidRDefault="00000000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DR S N HASSAN</w:t>
    </w:r>
  </w:p>
  <w:p w14:paraId="0614E614" w14:textId="77777777" w:rsidR="00000000" w:rsidRDefault="00000000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DR Y 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7D68"/>
    <w:multiLevelType w:val="multilevel"/>
    <w:tmpl w:val="8A22B854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347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5085"/>
    <w:rsid w:val="002F7F49"/>
    <w:rsid w:val="007E54F1"/>
    <w:rsid w:val="00C24519"/>
    <w:rsid w:val="00D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0F29"/>
  <w15:docId w15:val="{4F767A6B-B172-4ECA-B3A5-F6A1FA6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360" w:line="256" w:lineRule="auto"/>
      <w:outlineLvl w:val="1"/>
    </w:pPr>
    <w:rPr>
      <w:rFonts w:ascii="Calibri Light" w:hAnsi="Calibri Light"/>
      <w:b/>
      <w:bCs/>
      <w:smallCap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 w:line="256" w:lineRule="auto"/>
      <w:outlineLvl w:val="2"/>
    </w:pPr>
    <w:rPr>
      <w:rFonts w:ascii="Calibri Light" w:hAnsi="Calibri Light"/>
      <w:b/>
      <w:bCs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 w:line="256" w:lineRule="auto"/>
      <w:outlineLvl w:val="3"/>
    </w:pPr>
    <w:rPr>
      <w:rFonts w:ascii="Calibri Light" w:hAnsi="Calibri Light"/>
      <w:b/>
      <w:bCs/>
      <w:i/>
      <w:iCs/>
      <w:color w:val="000000"/>
      <w:sz w:val="22"/>
      <w:szCs w:val="22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 w:line="256" w:lineRule="auto"/>
      <w:outlineLvl w:val="4"/>
    </w:pPr>
    <w:rPr>
      <w:rFonts w:ascii="Calibri Light" w:hAnsi="Calibri Light"/>
      <w:color w:val="323E4F"/>
      <w:sz w:val="22"/>
      <w:szCs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line="256" w:lineRule="auto"/>
      <w:outlineLvl w:val="5"/>
    </w:pPr>
    <w:rPr>
      <w:rFonts w:ascii="Calibri Light" w:hAnsi="Calibri Light"/>
      <w:i/>
      <w:iCs/>
      <w:color w:val="323E4F"/>
      <w:sz w:val="22"/>
      <w:szCs w:val="22"/>
      <w:lang w:val="en-US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 w:line="256" w:lineRule="auto"/>
      <w:outlineLvl w:val="6"/>
    </w:pPr>
    <w:rPr>
      <w:rFonts w:ascii="Calibri Light" w:hAnsi="Calibri Light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 w:line="256" w:lineRule="auto"/>
      <w:outlineLvl w:val="7"/>
    </w:pPr>
    <w:rPr>
      <w:rFonts w:ascii="Calibri Light" w:hAnsi="Calibri Light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 w:line="256" w:lineRule="auto"/>
      <w:outlineLvl w:val="8"/>
    </w:pPr>
    <w:rPr>
      <w:rFonts w:ascii="Calibri Light" w:hAnsi="Calibri Light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kern w:val="3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b/>
      <w:bCs/>
      <w:smallCaps/>
      <w:color w:val="000000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b/>
      <w:bCs/>
      <w:color w:val="000000"/>
      <w:lang w:val="en-US" w:eastAsia="en-GB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b/>
      <w:bCs/>
      <w:i/>
      <w:iCs/>
      <w:color w:val="000000"/>
      <w:lang w:val="en-US" w:eastAsia="en-GB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olor w:val="323E4F"/>
      <w:lang w:val="en-US" w:eastAsia="en-GB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color w:val="323E4F"/>
      <w:lang w:val="en-US" w:eastAsia="en-GB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i/>
      <w:iCs/>
      <w:color w:val="404040"/>
      <w:lang w:val="en-US" w:eastAsia="en-GB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color w:val="40404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404040"/>
      <w:sz w:val="20"/>
      <w:szCs w:val="20"/>
      <w:lang w:val="en-US" w:eastAsia="en-GB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Elliott</dc:creator>
  <dc:description/>
  <cp:lastModifiedBy>Amy Griffiths</cp:lastModifiedBy>
  <cp:revision>2</cp:revision>
  <cp:lastPrinted>2023-05-12T09:20:00Z</cp:lastPrinted>
  <dcterms:created xsi:type="dcterms:W3CDTF">2024-06-27T10:06:00Z</dcterms:created>
  <dcterms:modified xsi:type="dcterms:W3CDTF">2024-06-27T10:06:00Z</dcterms:modified>
</cp:coreProperties>
</file>